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«Детская школа искусств №6» города Смоленска</w:t>
      </w:r>
    </w:p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780" w:rsidRPr="00856E89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2332"/>
        <w:gridCol w:w="3507"/>
      </w:tblGrid>
      <w:tr w:rsidR="00162780" w:rsidRPr="00856E89" w:rsidTr="00162780">
        <w:tc>
          <w:tcPr>
            <w:tcW w:w="3506" w:type="dxa"/>
          </w:tcPr>
          <w:p w:rsidR="00162780" w:rsidRPr="00856E89" w:rsidRDefault="00162780" w:rsidP="0016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162780" w:rsidRPr="00856E89" w:rsidRDefault="00162780" w:rsidP="0016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162780" w:rsidRPr="00856E89" w:rsidRDefault="00162780" w:rsidP="0016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0E6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2780" w:rsidRPr="00856E89" w:rsidRDefault="00162780" w:rsidP="0016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E6328" w:rsidRPr="000E6328">
              <w:rPr>
                <w:rFonts w:ascii="Times New Roman" w:hAnsi="Times New Roman" w:cs="Times New Roman"/>
                <w:sz w:val="28"/>
                <w:szCs w:val="28"/>
              </w:rPr>
              <w:t>«30» 08 2018 г.</w:t>
            </w:r>
          </w:p>
        </w:tc>
        <w:tc>
          <w:tcPr>
            <w:tcW w:w="2332" w:type="dxa"/>
          </w:tcPr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МБУДО </w:t>
            </w:r>
          </w:p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ДШИ №6 г. Смоленска</w:t>
            </w:r>
          </w:p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_________ Г.Н. </w:t>
            </w:r>
            <w:proofErr w:type="spellStart"/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Шпакова</w:t>
            </w:r>
            <w:proofErr w:type="spellEnd"/>
          </w:p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6328" w:rsidRPr="000E6328">
              <w:rPr>
                <w:rFonts w:ascii="Times New Roman" w:hAnsi="Times New Roman" w:cs="Times New Roman"/>
                <w:sz w:val="28"/>
                <w:szCs w:val="28"/>
              </w:rPr>
              <w:t>«30» 08 2018 г.</w:t>
            </w:r>
          </w:p>
        </w:tc>
      </w:tr>
    </w:tbl>
    <w:p w:rsid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E89">
        <w:rPr>
          <w:rFonts w:ascii="Times New Roman" w:hAnsi="Times New Roman" w:cs="Times New Roman"/>
          <w:b/>
          <w:sz w:val="28"/>
          <w:szCs w:val="28"/>
        </w:rPr>
        <w:t>КАЛЕНДАРНО ТЕМАТИЧЕСКОЕ</w:t>
      </w:r>
      <w:r w:rsidR="00856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856E89">
        <w:rPr>
          <w:rFonts w:ascii="Times New Roman" w:hAnsi="Times New Roman" w:cs="Times New Roman"/>
          <w:b/>
          <w:sz w:val="28"/>
          <w:szCs w:val="28"/>
        </w:rPr>
        <w:t>«</w:t>
      </w:r>
      <w:r w:rsidR="00630C13">
        <w:rPr>
          <w:rFonts w:ascii="Times New Roman" w:hAnsi="Times New Roman" w:cs="Times New Roman"/>
          <w:b/>
          <w:sz w:val="28"/>
          <w:szCs w:val="28"/>
        </w:rPr>
        <w:t>Музыкальная литература</w:t>
      </w:r>
      <w:r w:rsidRPr="00856E89">
        <w:rPr>
          <w:rFonts w:ascii="Times New Roman" w:hAnsi="Times New Roman" w:cs="Times New Roman"/>
          <w:b/>
          <w:sz w:val="28"/>
          <w:szCs w:val="28"/>
        </w:rPr>
        <w:t>»</w:t>
      </w:r>
    </w:p>
    <w:p w:rsidR="00162780" w:rsidRPr="00162780" w:rsidRDefault="00CA5352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 обучения</w:t>
      </w:r>
    </w:p>
    <w:p w:rsidR="00162780" w:rsidRPr="00162780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на 201</w:t>
      </w:r>
      <w:r w:rsidR="000E63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0E6328">
        <w:rPr>
          <w:rFonts w:ascii="Times New Roman" w:hAnsi="Times New Roman" w:cs="Times New Roman"/>
          <w:sz w:val="28"/>
          <w:szCs w:val="28"/>
        </w:rPr>
        <w:t>9</w:t>
      </w:r>
      <w:r w:rsidRPr="001627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162780" w:rsidRPr="00162780">
        <w:rPr>
          <w:rFonts w:ascii="Times New Roman" w:hAnsi="Times New Roman" w:cs="Times New Roman"/>
          <w:sz w:val="28"/>
          <w:szCs w:val="28"/>
        </w:rPr>
        <w:t>:</w:t>
      </w:r>
    </w:p>
    <w:p w:rsidR="00162780" w:rsidRP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162780" w:rsidRP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теоретических дисциплин</w:t>
      </w:r>
    </w:p>
    <w:p w:rsidR="00162780" w:rsidRP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ДШИ №6 г. Смоленска</w:t>
      </w:r>
    </w:p>
    <w:p w:rsidR="00162780" w:rsidRP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Сахарова И.А.</w:t>
      </w: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856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Смоленск</w:t>
      </w:r>
    </w:p>
    <w:p w:rsidR="00162780" w:rsidRDefault="00162780" w:rsidP="00856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201</w:t>
      </w:r>
      <w:r w:rsidR="000E6328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856E89" w:rsidRDefault="00856E89" w:rsidP="0085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4031"/>
        <w:gridCol w:w="1720"/>
        <w:gridCol w:w="1148"/>
        <w:gridCol w:w="1786"/>
      </w:tblGrid>
      <w:tr w:rsidR="000F6F7C" w:rsidRPr="001536BF" w:rsidTr="00EF7435">
        <w:trPr>
          <w:trHeight w:val="390"/>
        </w:trPr>
        <w:tc>
          <w:tcPr>
            <w:tcW w:w="954" w:type="dxa"/>
            <w:vMerge w:val="restart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4031" w:type="dxa"/>
            <w:vMerge w:val="restart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20" w:type="dxa"/>
            <w:vMerge w:val="restart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34" w:type="dxa"/>
            <w:gridSpan w:val="2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F6F7C" w:rsidRPr="001536BF" w:rsidTr="00EF7435">
        <w:trPr>
          <w:trHeight w:val="322"/>
        </w:trPr>
        <w:tc>
          <w:tcPr>
            <w:tcW w:w="954" w:type="dxa"/>
            <w:vMerge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1" w:type="dxa"/>
            <w:vMerge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86" w:type="dxa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0F6F7C" w:rsidRPr="001536BF" w:rsidTr="00AF196B">
        <w:trPr>
          <w:trHeight w:val="629"/>
        </w:trPr>
        <w:tc>
          <w:tcPr>
            <w:tcW w:w="954" w:type="dxa"/>
          </w:tcPr>
          <w:p w:rsidR="00856E89" w:rsidRPr="008F3247" w:rsidRDefault="00856E89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856E89" w:rsidRPr="001536BF" w:rsidRDefault="00AF196B" w:rsidP="00AF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96B">
              <w:rPr>
                <w:rFonts w:ascii="Times New Roman" w:hAnsi="Times New Roman" w:cs="Times New Roman"/>
                <w:sz w:val="28"/>
                <w:szCs w:val="28"/>
              </w:rPr>
              <w:t>Музыкальная жизнь России в конце XIX века.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6B" w:rsidRPr="001536BF" w:rsidTr="00AF196B">
        <w:trPr>
          <w:trHeight w:val="567"/>
        </w:trPr>
        <w:tc>
          <w:tcPr>
            <w:tcW w:w="954" w:type="dxa"/>
          </w:tcPr>
          <w:p w:rsidR="00AF196B" w:rsidRPr="008F3247" w:rsidRDefault="00AF196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AF196B" w:rsidRPr="00AF196B" w:rsidRDefault="00AF196B" w:rsidP="00AF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96B">
              <w:rPr>
                <w:rFonts w:ascii="Times New Roman" w:hAnsi="Times New Roman" w:cs="Times New Roman"/>
                <w:sz w:val="28"/>
                <w:szCs w:val="28"/>
              </w:rPr>
              <w:t>Музыкальная жизнь России в начале XX века.</w:t>
            </w:r>
          </w:p>
        </w:tc>
        <w:tc>
          <w:tcPr>
            <w:tcW w:w="1720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6B" w:rsidRPr="001536BF" w:rsidTr="00AF196B">
        <w:trPr>
          <w:trHeight w:val="273"/>
        </w:trPr>
        <w:tc>
          <w:tcPr>
            <w:tcW w:w="954" w:type="dxa"/>
          </w:tcPr>
          <w:p w:rsidR="00AF196B" w:rsidRPr="008F3247" w:rsidRDefault="00AF196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AF196B" w:rsidRPr="00AF196B" w:rsidRDefault="00AF196B" w:rsidP="00AF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96B">
              <w:rPr>
                <w:rFonts w:ascii="Times New Roman" w:hAnsi="Times New Roman" w:cs="Times New Roman"/>
                <w:sz w:val="28"/>
                <w:szCs w:val="28"/>
              </w:rPr>
              <w:t>А.К. Лядов.</w:t>
            </w:r>
          </w:p>
        </w:tc>
        <w:tc>
          <w:tcPr>
            <w:tcW w:w="1720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6B" w:rsidRPr="001536BF" w:rsidTr="00AF196B">
        <w:trPr>
          <w:trHeight w:val="262"/>
        </w:trPr>
        <w:tc>
          <w:tcPr>
            <w:tcW w:w="954" w:type="dxa"/>
          </w:tcPr>
          <w:p w:rsidR="00AF196B" w:rsidRPr="008F3247" w:rsidRDefault="00AF196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AF196B" w:rsidRPr="00AF196B" w:rsidRDefault="00AF196B" w:rsidP="00AF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96B">
              <w:rPr>
                <w:rFonts w:ascii="Times New Roman" w:hAnsi="Times New Roman" w:cs="Times New Roman"/>
                <w:sz w:val="28"/>
                <w:szCs w:val="28"/>
              </w:rPr>
              <w:t>В.С. Калинников.</w:t>
            </w:r>
          </w:p>
        </w:tc>
        <w:tc>
          <w:tcPr>
            <w:tcW w:w="1720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6B" w:rsidRPr="001536BF" w:rsidTr="00AF196B">
        <w:trPr>
          <w:trHeight w:val="294"/>
        </w:trPr>
        <w:tc>
          <w:tcPr>
            <w:tcW w:w="954" w:type="dxa"/>
          </w:tcPr>
          <w:p w:rsidR="00AF196B" w:rsidRPr="008F3247" w:rsidRDefault="00AF196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AF196B" w:rsidRPr="00AF196B" w:rsidRDefault="00AF196B" w:rsidP="00AF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96B">
              <w:rPr>
                <w:rFonts w:ascii="Times New Roman" w:hAnsi="Times New Roman" w:cs="Times New Roman"/>
                <w:sz w:val="28"/>
                <w:szCs w:val="28"/>
              </w:rPr>
              <w:t>С.В. Рахманинов.</w:t>
            </w:r>
          </w:p>
        </w:tc>
        <w:tc>
          <w:tcPr>
            <w:tcW w:w="1720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6B" w:rsidRPr="001536BF" w:rsidTr="00AF196B">
        <w:trPr>
          <w:trHeight w:val="306"/>
        </w:trPr>
        <w:tc>
          <w:tcPr>
            <w:tcW w:w="954" w:type="dxa"/>
          </w:tcPr>
          <w:p w:rsidR="00AF196B" w:rsidRPr="008F3247" w:rsidRDefault="00AF196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AF196B" w:rsidRPr="00AF196B" w:rsidRDefault="00AF196B" w:rsidP="00AF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96B">
              <w:rPr>
                <w:rFonts w:ascii="Times New Roman" w:hAnsi="Times New Roman" w:cs="Times New Roman"/>
                <w:sz w:val="28"/>
                <w:szCs w:val="28"/>
              </w:rPr>
              <w:t>Творчество С.В. Рахманинова.</w:t>
            </w:r>
          </w:p>
        </w:tc>
        <w:tc>
          <w:tcPr>
            <w:tcW w:w="1720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6B" w:rsidRPr="001536BF" w:rsidTr="00AF196B">
        <w:trPr>
          <w:trHeight w:val="251"/>
        </w:trPr>
        <w:tc>
          <w:tcPr>
            <w:tcW w:w="954" w:type="dxa"/>
          </w:tcPr>
          <w:p w:rsidR="00AF196B" w:rsidRPr="008F3247" w:rsidRDefault="00AF196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AF196B" w:rsidRPr="00AF196B" w:rsidRDefault="00AF196B" w:rsidP="00AF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96B">
              <w:rPr>
                <w:rFonts w:ascii="Times New Roman" w:hAnsi="Times New Roman" w:cs="Times New Roman"/>
                <w:sz w:val="28"/>
                <w:szCs w:val="28"/>
              </w:rPr>
              <w:t>А.Н. Скрябин.</w:t>
            </w:r>
          </w:p>
        </w:tc>
        <w:tc>
          <w:tcPr>
            <w:tcW w:w="1720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6B" w:rsidRPr="001536BF" w:rsidTr="00AF196B">
        <w:trPr>
          <w:trHeight w:val="382"/>
        </w:trPr>
        <w:tc>
          <w:tcPr>
            <w:tcW w:w="954" w:type="dxa"/>
          </w:tcPr>
          <w:p w:rsidR="00AF196B" w:rsidRPr="008F3247" w:rsidRDefault="00AF196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AF196B" w:rsidRPr="00AF196B" w:rsidRDefault="00AF196B" w:rsidP="00AF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96B">
              <w:rPr>
                <w:rFonts w:ascii="Times New Roman" w:hAnsi="Times New Roman" w:cs="Times New Roman"/>
                <w:sz w:val="28"/>
                <w:szCs w:val="28"/>
              </w:rPr>
              <w:t>И.Ф. Стравинский.</w:t>
            </w:r>
          </w:p>
        </w:tc>
        <w:tc>
          <w:tcPr>
            <w:tcW w:w="1720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6B" w:rsidRPr="001536BF" w:rsidTr="00AF196B">
        <w:trPr>
          <w:trHeight w:val="391"/>
        </w:trPr>
        <w:tc>
          <w:tcPr>
            <w:tcW w:w="954" w:type="dxa"/>
          </w:tcPr>
          <w:p w:rsidR="00AF196B" w:rsidRPr="008F3247" w:rsidRDefault="00AF196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AF196B" w:rsidRPr="00AF196B" w:rsidRDefault="00AF196B" w:rsidP="00AF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96B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720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6B" w:rsidRPr="001536BF" w:rsidTr="00AF196B">
        <w:trPr>
          <w:trHeight w:val="536"/>
        </w:trPr>
        <w:tc>
          <w:tcPr>
            <w:tcW w:w="954" w:type="dxa"/>
          </w:tcPr>
          <w:p w:rsidR="00AF196B" w:rsidRPr="008F3247" w:rsidRDefault="00AF196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AF196B" w:rsidRPr="00AF196B" w:rsidRDefault="00AF196B" w:rsidP="00AF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96B">
              <w:rPr>
                <w:rFonts w:ascii="Times New Roman" w:hAnsi="Times New Roman" w:cs="Times New Roman"/>
                <w:sz w:val="28"/>
                <w:szCs w:val="28"/>
              </w:rPr>
              <w:t>Русская музыкальная культура XX века.</w:t>
            </w:r>
          </w:p>
        </w:tc>
        <w:tc>
          <w:tcPr>
            <w:tcW w:w="1720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6B" w:rsidRPr="001536BF" w:rsidTr="00AF196B">
        <w:trPr>
          <w:trHeight w:val="294"/>
        </w:trPr>
        <w:tc>
          <w:tcPr>
            <w:tcW w:w="954" w:type="dxa"/>
          </w:tcPr>
          <w:p w:rsidR="00AF196B" w:rsidRPr="008F3247" w:rsidRDefault="00AF196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AF196B" w:rsidRPr="00AF196B" w:rsidRDefault="00AF196B" w:rsidP="00AF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96B">
              <w:rPr>
                <w:rFonts w:ascii="Times New Roman" w:hAnsi="Times New Roman" w:cs="Times New Roman"/>
                <w:sz w:val="28"/>
                <w:szCs w:val="28"/>
              </w:rPr>
              <w:t>С.С. Прокофьев.</w:t>
            </w:r>
          </w:p>
        </w:tc>
        <w:tc>
          <w:tcPr>
            <w:tcW w:w="1720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6B" w:rsidRPr="001536BF" w:rsidTr="00AF196B">
        <w:trPr>
          <w:trHeight w:val="295"/>
        </w:trPr>
        <w:tc>
          <w:tcPr>
            <w:tcW w:w="954" w:type="dxa"/>
          </w:tcPr>
          <w:p w:rsidR="00AF196B" w:rsidRPr="008F3247" w:rsidRDefault="00AF196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AF196B" w:rsidRPr="00AF196B" w:rsidRDefault="00AF196B" w:rsidP="00AF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96B">
              <w:rPr>
                <w:rFonts w:ascii="Times New Roman" w:hAnsi="Times New Roman" w:cs="Times New Roman"/>
                <w:sz w:val="28"/>
                <w:szCs w:val="28"/>
              </w:rPr>
              <w:t>Творчество С.С.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96B">
              <w:rPr>
                <w:rFonts w:ascii="Times New Roman" w:hAnsi="Times New Roman" w:cs="Times New Roman"/>
                <w:sz w:val="28"/>
                <w:szCs w:val="28"/>
              </w:rPr>
              <w:t>Прокофьева.</w:t>
            </w:r>
          </w:p>
        </w:tc>
        <w:tc>
          <w:tcPr>
            <w:tcW w:w="1720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6B" w:rsidRPr="001536BF" w:rsidTr="00AF196B">
        <w:trPr>
          <w:trHeight w:val="273"/>
        </w:trPr>
        <w:tc>
          <w:tcPr>
            <w:tcW w:w="954" w:type="dxa"/>
          </w:tcPr>
          <w:p w:rsidR="00AF196B" w:rsidRPr="008F3247" w:rsidRDefault="00AF196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AF196B" w:rsidRPr="00AF196B" w:rsidRDefault="00AF196B" w:rsidP="00AF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96B">
              <w:rPr>
                <w:rFonts w:ascii="Times New Roman" w:hAnsi="Times New Roman" w:cs="Times New Roman"/>
                <w:sz w:val="28"/>
                <w:szCs w:val="28"/>
              </w:rPr>
              <w:t>Симфония №7.</w:t>
            </w:r>
          </w:p>
        </w:tc>
        <w:tc>
          <w:tcPr>
            <w:tcW w:w="1720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6B" w:rsidRPr="001536BF" w:rsidTr="00AF196B">
        <w:trPr>
          <w:trHeight w:val="273"/>
        </w:trPr>
        <w:tc>
          <w:tcPr>
            <w:tcW w:w="954" w:type="dxa"/>
          </w:tcPr>
          <w:p w:rsidR="00AF196B" w:rsidRPr="008F3247" w:rsidRDefault="00AF196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AF196B" w:rsidRPr="00AF196B" w:rsidRDefault="00AF196B" w:rsidP="00AF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96B">
              <w:rPr>
                <w:rFonts w:ascii="Times New Roman" w:hAnsi="Times New Roman" w:cs="Times New Roman"/>
                <w:sz w:val="28"/>
                <w:szCs w:val="28"/>
              </w:rPr>
              <w:t>Кантата «Александр Невский».</w:t>
            </w:r>
          </w:p>
        </w:tc>
        <w:tc>
          <w:tcPr>
            <w:tcW w:w="1720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6B" w:rsidRPr="001536BF" w:rsidTr="00AF196B">
        <w:trPr>
          <w:trHeight w:val="273"/>
        </w:trPr>
        <w:tc>
          <w:tcPr>
            <w:tcW w:w="954" w:type="dxa"/>
          </w:tcPr>
          <w:p w:rsidR="00AF196B" w:rsidRPr="008F3247" w:rsidRDefault="00AF196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AF196B" w:rsidRPr="00AF196B" w:rsidRDefault="00AF196B" w:rsidP="00AF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96B">
              <w:rPr>
                <w:rFonts w:ascii="Times New Roman" w:hAnsi="Times New Roman" w:cs="Times New Roman"/>
                <w:sz w:val="28"/>
                <w:szCs w:val="28"/>
              </w:rPr>
              <w:t>Балет «Ромео и Джульетта».</w:t>
            </w:r>
          </w:p>
        </w:tc>
        <w:tc>
          <w:tcPr>
            <w:tcW w:w="1720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6B" w:rsidRPr="001536BF" w:rsidTr="00AF196B">
        <w:trPr>
          <w:trHeight w:val="231"/>
        </w:trPr>
        <w:tc>
          <w:tcPr>
            <w:tcW w:w="954" w:type="dxa"/>
          </w:tcPr>
          <w:p w:rsidR="00AF196B" w:rsidRPr="008F3247" w:rsidRDefault="00AF196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AF196B" w:rsidRPr="00AF196B" w:rsidRDefault="00AF196B" w:rsidP="00AF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96B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720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6B" w:rsidRPr="001536BF" w:rsidTr="000A6DA3">
        <w:trPr>
          <w:trHeight w:val="259"/>
        </w:trPr>
        <w:tc>
          <w:tcPr>
            <w:tcW w:w="954" w:type="dxa"/>
          </w:tcPr>
          <w:p w:rsidR="00AF196B" w:rsidRPr="008F3247" w:rsidRDefault="00AF196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AF196B" w:rsidRPr="00AF196B" w:rsidRDefault="000A6DA3" w:rsidP="000A6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DA3">
              <w:rPr>
                <w:rFonts w:ascii="Times New Roman" w:hAnsi="Times New Roman" w:cs="Times New Roman"/>
                <w:sz w:val="28"/>
                <w:szCs w:val="28"/>
              </w:rPr>
              <w:t>Д.Д. Шостакович.</w:t>
            </w:r>
          </w:p>
        </w:tc>
        <w:tc>
          <w:tcPr>
            <w:tcW w:w="1720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F196B" w:rsidRPr="001536BF" w:rsidRDefault="00AF196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A3" w:rsidRPr="001536BF" w:rsidTr="000A6DA3">
        <w:trPr>
          <w:trHeight w:val="589"/>
        </w:trPr>
        <w:tc>
          <w:tcPr>
            <w:tcW w:w="954" w:type="dxa"/>
          </w:tcPr>
          <w:p w:rsidR="000A6DA3" w:rsidRPr="008F3247" w:rsidRDefault="000A6DA3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0A6DA3" w:rsidRPr="000A6DA3" w:rsidRDefault="000A6DA3" w:rsidP="000A6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DA3">
              <w:rPr>
                <w:rFonts w:ascii="Times New Roman" w:hAnsi="Times New Roman" w:cs="Times New Roman"/>
                <w:sz w:val="28"/>
                <w:szCs w:val="28"/>
              </w:rPr>
              <w:t>Симфония №7 «Ленинградская». Ч.I.</w:t>
            </w:r>
          </w:p>
        </w:tc>
        <w:tc>
          <w:tcPr>
            <w:tcW w:w="1720" w:type="dxa"/>
          </w:tcPr>
          <w:p w:rsidR="000A6DA3" w:rsidRPr="001536BF" w:rsidRDefault="000A6DA3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0A6DA3" w:rsidRPr="001536BF" w:rsidRDefault="000A6DA3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0A6DA3" w:rsidRPr="001536BF" w:rsidRDefault="000A6DA3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A3" w:rsidRPr="001536BF" w:rsidTr="000A6DA3">
        <w:trPr>
          <w:trHeight w:val="273"/>
        </w:trPr>
        <w:tc>
          <w:tcPr>
            <w:tcW w:w="954" w:type="dxa"/>
          </w:tcPr>
          <w:p w:rsidR="000A6DA3" w:rsidRPr="008F3247" w:rsidRDefault="000A6DA3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0A6DA3" w:rsidRPr="000A6DA3" w:rsidRDefault="004841A4" w:rsidP="000A6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DA3">
              <w:rPr>
                <w:rFonts w:ascii="Times New Roman" w:hAnsi="Times New Roman" w:cs="Times New Roman"/>
                <w:sz w:val="28"/>
                <w:szCs w:val="28"/>
              </w:rPr>
              <w:t>Симфония №7 «Ленинградская».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DA3" w:rsidRPr="000A6DA3">
              <w:rPr>
                <w:rFonts w:ascii="Times New Roman" w:hAnsi="Times New Roman" w:cs="Times New Roman"/>
                <w:sz w:val="28"/>
                <w:szCs w:val="28"/>
              </w:rPr>
              <w:t>Ч. II-III.</w:t>
            </w:r>
          </w:p>
        </w:tc>
        <w:tc>
          <w:tcPr>
            <w:tcW w:w="1720" w:type="dxa"/>
          </w:tcPr>
          <w:p w:rsidR="000A6DA3" w:rsidRPr="001536BF" w:rsidRDefault="000A6DA3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0A6DA3" w:rsidRPr="001536BF" w:rsidRDefault="000A6DA3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0A6DA3" w:rsidRPr="001536BF" w:rsidRDefault="000A6DA3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A3" w:rsidRPr="001536BF" w:rsidTr="004841A4">
        <w:trPr>
          <w:trHeight w:val="600"/>
        </w:trPr>
        <w:tc>
          <w:tcPr>
            <w:tcW w:w="954" w:type="dxa"/>
          </w:tcPr>
          <w:p w:rsidR="000A6DA3" w:rsidRPr="008F3247" w:rsidRDefault="000A6DA3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0A6DA3" w:rsidRPr="000A6DA3" w:rsidRDefault="000A6DA3" w:rsidP="000A6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DA3">
              <w:rPr>
                <w:rFonts w:ascii="Times New Roman" w:hAnsi="Times New Roman" w:cs="Times New Roman"/>
                <w:sz w:val="28"/>
                <w:szCs w:val="28"/>
              </w:rPr>
              <w:t>Фортепианное творчество Д.Д. Шостаковича.</w:t>
            </w:r>
          </w:p>
        </w:tc>
        <w:tc>
          <w:tcPr>
            <w:tcW w:w="1720" w:type="dxa"/>
          </w:tcPr>
          <w:p w:rsidR="000A6DA3" w:rsidRPr="001536BF" w:rsidRDefault="000A6DA3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0A6DA3" w:rsidRPr="001536BF" w:rsidRDefault="000A6DA3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0A6DA3" w:rsidRPr="001536BF" w:rsidRDefault="000A6DA3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1A4" w:rsidRPr="001536BF" w:rsidTr="004841A4">
        <w:trPr>
          <w:trHeight w:val="306"/>
        </w:trPr>
        <w:tc>
          <w:tcPr>
            <w:tcW w:w="954" w:type="dxa"/>
          </w:tcPr>
          <w:p w:rsidR="004841A4" w:rsidRPr="008F3247" w:rsidRDefault="004841A4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4841A4" w:rsidRPr="000A6DA3" w:rsidRDefault="004841A4" w:rsidP="000A6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DA3">
              <w:rPr>
                <w:rFonts w:ascii="Times New Roman" w:hAnsi="Times New Roman" w:cs="Times New Roman"/>
                <w:sz w:val="28"/>
                <w:szCs w:val="28"/>
              </w:rPr>
              <w:t>А.И. Хачатурян.</w:t>
            </w:r>
          </w:p>
        </w:tc>
        <w:tc>
          <w:tcPr>
            <w:tcW w:w="1720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1A4" w:rsidRPr="001536BF" w:rsidTr="004841A4">
        <w:trPr>
          <w:trHeight w:val="283"/>
        </w:trPr>
        <w:tc>
          <w:tcPr>
            <w:tcW w:w="954" w:type="dxa"/>
          </w:tcPr>
          <w:p w:rsidR="004841A4" w:rsidRPr="008F3247" w:rsidRDefault="004841A4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4841A4" w:rsidRPr="000A6DA3" w:rsidRDefault="004841A4" w:rsidP="000A6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DA3">
              <w:rPr>
                <w:rFonts w:ascii="Times New Roman" w:hAnsi="Times New Roman" w:cs="Times New Roman"/>
                <w:sz w:val="28"/>
                <w:szCs w:val="28"/>
              </w:rPr>
              <w:t>Творчество А.И. Хачатуряна.</w:t>
            </w:r>
          </w:p>
        </w:tc>
        <w:tc>
          <w:tcPr>
            <w:tcW w:w="1720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1A4" w:rsidRPr="001536BF" w:rsidTr="004841A4">
        <w:trPr>
          <w:trHeight w:val="567"/>
        </w:trPr>
        <w:tc>
          <w:tcPr>
            <w:tcW w:w="954" w:type="dxa"/>
          </w:tcPr>
          <w:p w:rsidR="004841A4" w:rsidRPr="008F3247" w:rsidRDefault="004841A4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4841A4" w:rsidRPr="000A6DA3" w:rsidRDefault="004841A4" w:rsidP="000A6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DA3">
              <w:rPr>
                <w:rFonts w:ascii="Times New Roman" w:hAnsi="Times New Roman" w:cs="Times New Roman"/>
                <w:sz w:val="28"/>
                <w:szCs w:val="28"/>
              </w:rPr>
              <w:t>Русские композиторы второй половины XX века.</w:t>
            </w:r>
          </w:p>
        </w:tc>
        <w:tc>
          <w:tcPr>
            <w:tcW w:w="1720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1A4" w:rsidRPr="001536BF" w:rsidTr="004841A4">
        <w:trPr>
          <w:trHeight w:val="207"/>
        </w:trPr>
        <w:tc>
          <w:tcPr>
            <w:tcW w:w="954" w:type="dxa"/>
          </w:tcPr>
          <w:p w:rsidR="004841A4" w:rsidRPr="008F3247" w:rsidRDefault="004841A4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4841A4" w:rsidRPr="000A6DA3" w:rsidRDefault="004841A4" w:rsidP="000A6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DA3">
              <w:rPr>
                <w:rFonts w:ascii="Times New Roman" w:hAnsi="Times New Roman" w:cs="Times New Roman"/>
                <w:sz w:val="28"/>
                <w:szCs w:val="28"/>
              </w:rPr>
              <w:t>Г.В. Свиридов.</w:t>
            </w:r>
          </w:p>
        </w:tc>
        <w:tc>
          <w:tcPr>
            <w:tcW w:w="1720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1A4" w:rsidRPr="001536BF" w:rsidTr="004841A4">
        <w:trPr>
          <w:trHeight w:val="273"/>
        </w:trPr>
        <w:tc>
          <w:tcPr>
            <w:tcW w:w="954" w:type="dxa"/>
          </w:tcPr>
          <w:p w:rsidR="004841A4" w:rsidRPr="008F3247" w:rsidRDefault="004841A4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4841A4" w:rsidRPr="000A6DA3" w:rsidRDefault="004841A4" w:rsidP="000A6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DA3">
              <w:rPr>
                <w:rFonts w:ascii="Times New Roman" w:hAnsi="Times New Roman" w:cs="Times New Roman"/>
                <w:sz w:val="28"/>
                <w:szCs w:val="28"/>
              </w:rPr>
              <w:t>Р.К. Щедрин.</w:t>
            </w:r>
          </w:p>
        </w:tc>
        <w:tc>
          <w:tcPr>
            <w:tcW w:w="1720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1A4" w:rsidRPr="001536BF" w:rsidTr="004841A4">
        <w:trPr>
          <w:trHeight w:val="297"/>
        </w:trPr>
        <w:tc>
          <w:tcPr>
            <w:tcW w:w="954" w:type="dxa"/>
          </w:tcPr>
          <w:p w:rsidR="004841A4" w:rsidRPr="008F3247" w:rsidRDefault="004841A4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4841A4" w:rsidRPr="000A6DA3" w:rsidRDefault="004841A4" w:rsidP="000A6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DA3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720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1A4" w:rsidRPr="001536BF" w:rsidTr="0057395B">
        <w:trPr>
          <w:trHeight w:val="524"/>
        </w:trPr>
        <w:tc>
          <w:tcPr>
            <w:tcW w:w="954" w:type="dxa"/>
          </w:tcPr>
          <w:p w:rsidR="004841A4" w:rsidRPr="008F3247" w:rsidRDefault="004841A4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4841A4" w:rsidRPr="000A6DA3" w:rsidRDefault="004841A4" w:rsidP="0048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A4">
              <w:rPr>
                <w:rFonts w:ascii="Times New Roman" w:hAnsi="Times New Roman" w:cs="Times New Roman"/>
                <w:sz w:val="28"/>
                <w:szCs w:val="28"/>
              </w:rPr>
              <w:t>Представители российского музыкального авангарда.</w:t>
            </w:r>
          </w:p>
        </w:tc>
        <w:tc>
          <w:tcPr>
            <w:tcW w:w="1720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841A4" w:rsidRPr="001536BF" w:rsidRDefault="004841A4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5B" w:rsidRPr="001536BF" w:rsidTr="0057395B">
        <w:trPr>
          <w:trHeight w:val="207"/>
        </w:trPr>
        <w:tc>
          <w:tcPr>
            <w:tcW w:w="954" w:type="dxa"/>
          </w:tcPr>
          <w:p w:rsidR="0057395B" w:rsidRPr="008F3247" w:rsidRDefault="0057395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57395B" w:rsidRPr="004841A4" w:rsidRDefault="0057395B" w:rsidP="0048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A4">
              <w:rPr>
                <w:rFonts w:ascii="Times New Roman" w:hAnsi="Times New Roman" w:cs="Times New Roman"/>
                <w:sz w:val="28"/>
                <w:szCs w:val="28"/>
              </w:rPr>
              <w:t>Э.В. Денисов.</w:t>
            </w:r>
          </w:p>
        </w:tc>
        <w:tc>
          <w:tcPr>
            <w:tcW w:w="1720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5B" w:rsidRPr="001536BF" w:rsidTr="008F3247">
        <w:trPr>
          <w:trHeight w:val="402"/>
        </w:trPr>
        <w:tc>
          <w:tcPr>
            <w:tcW w:w="954" w:type="dxa"/>
          </w:tcPr>
          <w:p w:rsidR="0057395B" w:rsidRPr="008F3247" w:rsidRDefault="0057395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57395B" w:rsidRPr="004841A4" w:rsidRDefault="0057395B" w:rsidP="0048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A4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4841A4">
              <w:rPr>
                <w:rFonts w:ascii="Times New Roman" w:hAnsi="Times New Roman" w:cs="Times New Roman"/>
                <w:sz w:val="28"/>
                <w:szCs w:val="28"/>
              </w:rPr>
              <w:t>Губайдулина</w:t>
            </w:r>
            <w:proofErr w:type="spellEnd"/>
            <w:r w:rsidRPr="00484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5B" w:rsidRPr="001536BF" w:rsidTr="0057395B">
        <w:trPr>
          <w:trHeight w:val="207"/>
        </w:trPr>
        <w:tc>
          <w:tcPr>
            <w:tcW w:w="954" w:type="dxa"/>
          </w:tcPr>
          <w:p w:rsidR="0057395B" w:rsidRPr="008F3247" w:rsidRDefault="0057395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57395B" w:rsidRPr="004841A4" w:rsidRDefault="0057395B" w:rsidP="0048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A4"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 w:rsidRPr="004841A4"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 w:rsidRPr="00484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5B" w:rsidRPr="001536BF" w:rsidTr="008F3247">
        <w:trPr>
          <w:trHeight w:val="207"/>
        </w:trPr>
        <w:tc>
          <w:tcPr>
            <w:tcW w:w="954" w:type="dxa"/>
          </w:tcPr>
          <w:p w:rsidR="0057395B" w:rsidRPr="008F3247" w:rsidRDefault="0057395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57395B" w:rsidRPr="004841A4" w:rsidRDefault="0057395B" w:rsidP="0048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A4">
              <w:rPr>
                <w:rFonts w:ascii="Times New Roman" w:hAnsi="Times New Roman" w:cs="Times New Roman"/>
                <w:sz w:val="28"/>
                <w:szCs w:val="28"/>
              </w:rPr>
              <w:t>Искусство джаза.</w:t>
            </w:r>
          </w:p>
        </w:tc>
        <w:tc>
          <w:tcPr>
            <w:tcW w:w="1720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247" w:rsidRPr="001536BF" w:rsidTr="008F3247">
        <w:trPr>
          <w:trHeight w:val="273"/>
        </w:trPr>
        <w:tc>
          <w:tcPr>
            <w:tcW w:w="954" w:type="dxa"/>
          </w:tcPr>
          <w:p w:rsidR="008F3247" w:rsidRPr="008F3247" w:rsidRDefault="008F3247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8F3247" w:rsidRPr="004841A4" w:rsidRDefault="008F3247" w:rsidP="0048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A4">
              <w:rPr>
                <w:rFonts w:ascii="Times New Roman" w:hAnsi="Times New Roman" w:cs="Times New Roman"/>
                <w:sz w:val="28"/>
                <w:szCs w:val="28"/>
              </w:rPr>
              <w:t>Направления джаза.</w:t>
            </w:r>
          </w:p>
        </w:tc>
        <w:tc>
          <w:tcPr>
            <w:tcW w:w="1720" w:type="dxa"/>
          </w:tcPr>
          <w:p w:rsidR="008F3247" w:rsidRPr="001536BF" w:rsidRDefault="008F3247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F3247" w:rsidRPr="001536BF" w:rsidRDefault="008F3247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F3247" w:rsidRPr="001536BF" w:rsidRDefault="008F3247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5B" w:rsidRPr="001536BF" w:rsidTr="0057395B">
        <w:trPr>
          <w:trHeight w:val="251"/>
        </w:trPr>
        <w:tc>
          <w:tcPr>
            <w:tcW w:w="954" w:type="dxa"/>
          </w:tcPr>
          <w:p w:rsidR="0057395B" w:rsidRPr="008F3247" w:rsidRDefault="0057395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57395B" w:rsidRPr="004841A4" w:rsidRDefault="0057395B" w:rsidP="0048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A4">
              <w:rPr>
                <w:rFonts w:ascii="Times New Roman" w:hAnsi="Times New Roman" w:cs="Times New Roman"/>
                <w:sz w:val="28"/>
                <w:szCs w:val="28"/>
              </w:rPr>
              <w:t>Заключительный урок.</w:t>
            </w:r>
          </w:p>
        </w:tc>
        <w:tc>
          <w:tcPr>
            <w:tcW w:w="1720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95B" w:rsidRPr="001536BF" w:rsidTr="0057395B">
        <w:trPr>
          <w:trHeight w:val="311"/>
        </w:trPr>
        <w:tc>
          <w:tcPr>
            <w:tcW w:w="954" w:type="dxa"/>
          </w:tcPr>
          <w:p w:rsidR="0057395B" w:rsidRPr="008F3247" w:rsidRDefault="0057395B" w:rsidP="008F324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57395B" w:rsidRPr="004841A4" w:rsidRDefault="0057395B" w:rsidP="0048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A4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720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57395B" w:rsidRPr="001536BF" w:rsidRDefault="0057395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15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856E89" w:rsidRPr="00AC575B" w:rsidRDefault="00856E89" w:rsidP="00596D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5B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720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19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E89" w:rsidRPr="00164FAF" w:rsidRDefault="00856E89" w:rsidP="0085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6E89" w:rsidRPr="00164F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631" w:rsidRDefault="00437631" w:rsidP="00164FAF">
      <w:pPr>
        <w:spacing w:after="0" w:line="240" w:lineRule="auto"/>
      </w:pPr>
      <w:r>
        <w:separator/>
      </w:r>
    </w:p>
  </w:endnote>
  <w:endnote w:type="continuationSeparator" w:id="0">
    <w:p w:rsidR="00437631" w:rsidRDefault="00437631" w:rsidP="0016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520972885"/>
      <w:docPartObj>
        <w:docPartGallery w:val="Page Numbers (Bottom of Page)"/>
        <w:docPartUnique/>
      </w:docPartObj>
    </w:sdtPr>
    <w:sdtEndPr/>
    <w:sdtContent>
      <w:p w:rsidR="00164FAF" w:rsidRPr="00164FAF" w:rsidRDefault="00164FAF">
        <w:pPr>
          <w:pStyle w:val="a5"/>
          <w:jc w:val="right"/>
          <w:rPr>
            <w:rFonts w:ascii="Times New Roman" w:hAnsi="Times New Roman" w:cs="Times New Roman"/>
          </w:rPr>
        </w:pPr>
        <w:r w:rsidRPr="00164FAF">
          <w:rPr>
            <w:rFonts w:ascii="Times New Roman" w:hAnsi="Times New Roman" w:cs="Times New Roman"/>
          </w:rPr>
          <w:fldChar w:fldCharType="begin"/>
        </w:r>
        <w:r w:rsidRPr="00164FAF">
          <w:rPr>
            <w:rFonts w:ascii="Times New Roman" w:hAnsi="Times New Roman" w:cs="Times New Roman"/>
          </w:rPr>
          <w:instrText>PAGE   \* MERGEFORMAT</w:instrText>
        </w:r>
        <w:r w:rsidRPr="00164FAF">
          <w:rPr>
            <w:rFonts w:ascii="Times New Roman" w:hAnsi="Times New Roman" w:cs="Times New Roman"/>
          </w:rPr>
          <w:fldChar w:fldCharType="separate"/>
        </w:r>
        <w:r w:rsidR="000E6328">
          <w:rPr>
            <w:rFonts w:ascii="Times New Roman" w:hAnsi="Times New Roman" w:cs="Times New Roman"/>
            <w:noProof/>
          </w:rPr>
          <w:t>3</w:t>
        </w:r>
        <w:r w:rsidRPr="00164FAF">
          <w:rPr>
            <w:rFonts w:ascii="Times New Roman" w:hAnsi="Times New Roman" w:cs="Times New Roman"/>
          </w:rPr>
          <w:fldChar w:fldCharType="end"/>
        </w:r>
      </w:p>
    </w:sdtContent>
  </w:sdt>
  <w:p w:rsidR="00164FAF" w:rsidRPr="00164FAF" w:rsidRDefault="00164FAF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631" w:rsidRDefault="00437631" w:rsidP="00164FAF">
      <w:pPr>
        <w:spacing w:after="0" w:line="240" w:lineRule="auto"/>
      </w:pPr>
      <w:r>
        <w:separator/>
      </w:r>
    </w:p>
  </w:footnote>
  <w:footnote w:type="continuationSeparator" w:id="0">
    <w:p w:rsidR="00437631" w:rsidRDefault="00437631" w:rsidP="00164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41457"/>
    <w:multiLevelType w:val="hybridMultilevel"/>
    <w:tmpl w:val="0D40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80"/>
    <w:rsid w:val="00040C92"/>
    <w:rsid w:val="00046840"/>
    <w:rsid w:val="000A6DA3"/>
    <w:rsid w:val="000E6328"/>
    <w:rsid w:val="000F6F7C"/>
    <w:rsid w:val="00102F8C"/>
    <w:rsid w:val="001062C5"/>
    <w:rsid w:val="00152DD0"/>
    <w:rsid w:val="00162780"/>
    <w:rsid w:val="00164FAF"/>
    <w:rsid w:val="001E7396"/>
    <w:rsid w:val="001F5C2B"/>
    <w:rsid w:val="00220E89"/>
    <w:rsid w:val="002C36AE"/>
    <w:rsid w:val="00310910"/>
    <w:rsid w:val="003B61E1"/>
    <w:rsid w:val="003F1491"/>
    <w:rsid w:val="00437631"/>
    <w:rsid w:val="004841A4"/>
    <w:rsid w:val="00491FB4"/>
    <w:rsid w:val="004B3D85"/>
    <w:rsid w:val="004C0772"/>
    <w:rsid w:val="0057395B"/>
    <w:rsid w:val="005A5F3D"/>
    <w:rsid w:val="005D66C9"/>
    <w:rsid w:val="00622293"/>
    <w:rsid w:val="00630C13"/>
    <w:rsid w:val="006409EE"/>
    <w:rsid w:val="00652F75"/>
    <w:rsid w:val="00692F62"/>
    <w:rsid w:val="00726633"/>
    <w:rsid w:val="0076027A"/>
    <w:rsid w:val="007E567D"/>
    <w:rsid w:val="00856E89"/>
    <w:rsid w:val="008D5CB6"/>
    <w:rsid w:val="008F3247"/>
    <w:rsid w:val="009B3EFB"/>
    <w:rsid w:val="00AE64EC"/>
    <w:rsid w:val="00AF196B"/>
    <w:rsid w:val="00B1523B"/>
    <w:rsid w:val="00B4759B"/>
    <w:rsid w:val="00B97072"/>
    <w:rsid w:val="00BF4949"/>
    <w:rsid w:val="00C42495"/>
    <w:rsid w:val="00CA5352"/>
    <w:rsid w:val="00D367E9"/>
    <w:rsid w:val="00D45B17"/>
    <w:rsid w:val="00D82806"/>
    <w:rsid w:val="00DB1AC9"/>
    <w:rsid w:val="00DD2E99"/>
    <w:rsid w:val="00E46E95"/>
    <w:rsid w:val="00EB32BE"/>
    <w:rsid w:val="00E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F578"/>
  <w15:chartTrackingRefBased/>
  <w15:docId w15:val="{E1A4F444-2D55-45DF-85C3-324BDDE9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FAF"/>
  </w:style>
  <w:style w:type="paragraph" w:styleId="a5">
    <w:name w:val="footer"/>
    <w:basedOn w:val="a"/>
    <w:link w:val="a6"/>
    <w:uiPriority w:val="99"/>
    <w:unhideWhenUsed/>
    <w:rsid w:val="0016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FAF"/>
  </w:style>
  <w:style w:type="table" w:styleId="a7">
    <w:name w:val="Table Grid"/>
    <w:basedOn w:val="a1"/>
    <w:uiPriority w:val="39"/>
    <w:rsid w:val="0016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&#1053;&#1072;&#1089;&#1090;&#1088;&#1072;&#1080;&#1074;&#1072;&#1077;&#1084;&#1099;&#1077;%20&#1096;&#1072;&#1073;&#1083;&#1086;&#1085;&#1099;%20Office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105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Сахаров</dc:creator>
  <cp:keywords/>
  <dc:description/>
  <cp:lastModifiedBy>Ольга</cp:lastModifiedBy>
  <cp:revision>39</cp:revision>
  <dcterms:created xsi:type="dcterms:W3CDTF">2018-06-19T16:29:00Z</dcterms:created>
  <dcterms:modified xsi:type="dcterms:W3CDTF">2018-10-22T10:49:00Z</dcterms:modified>
</cp:coreProperties>
</file>